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822A" w14:textId="4C511DC7" w:rsidR="002540A3" w:rsidRPr="00A25273" w:rsidRDefault="002540A3" w:rsidP="00A25273">
      <w:pPr>
        <w:tabs>
          <w:tab w:val="left" w:pos="4320"/>
          <w:tab w:val="left" w:pos="4500"/>
        </w:tabs>
        <w:spacing w:after="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2485A">
        <w:rPr>
          <w:rFonts w:cs="Cordia New"/>
          <w:noProof/>
          <w:cs/>
        </w:rPr>
        <w:drawing>
          <wp:anchor distT="0" distB="0" distL="114300" distR="114300" simplePos="0" relativeHeight="251656192" behindDoc="0" locked="0" layoutInCell="1" allowOverlap="1" wp14:anchorId="7B2C17D8" wp14:editId="7D02EB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3235" cy="628650"/>
            <wp:effectExtent l="0" t="0" r="0" b="0"/>
            <wp:wrapSquare wrapText="bothSides"/>
            <wp:docPr id="1975524973" name="รูปภาพ 1" descr="D:\โลโก้ต่างๆ\FileStor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ต่างๆ\FileStor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6244F" w14:textId="2724BD12" w:rsidR="002540A3" w:rsidRPr="00CF121B" w:rsidRDefault="002540A3" w:rsidP="00CF121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F121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6E18FF" w:rsidRPr="00CF121B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รายงานผลการปฏิบัติงานที่บ้าน </w:t>
      </w:r>
      <w:r w:rsidR="006E18FF" w:rsidRPr="00CF121B">
        <w:rPr>
          <w:rFonts w:ascii="TH SarabunPSK" w:hAnsi="TH SarabunPSK" w:cs="TH SarabunPSK"/>
          <w:b/>
          <w:bCs/>
          <w:sz w:val="36"/>
          <w:szCs w:val="36"/>
        </w:rPr>
        <w:t xml:space="preserve">: Work </w:t>
      </w:r>
      <w:r w:rsidR="00CF121B" w:rsidRPr="00CF121B">
        <w:rPr>
          <w:rFonts w:ascii="TH SarabunPSK" w:hAnsi="TH SarabunPSK" w:cs="TH SarabunPSK"/>
          <w:b/>
          <w:bCs/>
          <w:sz w:val="36"/>
          <w:szCs w:val="36"/>
        </w:rPr>
        <w:t>From Home</w:t>
      </w:r>
    </w:p>
    <w:p w14:paraId="5D633BB5" w14:textId="246E93B3" w:rsidR="00CF121B" w:rsidRDefault="00CF121B" w:rsidP="00CF121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ข้อมูลส่วนบุคคล</w:t>
      </w:r>
    </w:p>
    <w:p w14:paraId="05F8CE54" w14:textId="63513698" w:rsidR="00CF121B" w:rsidRDefault="00CF121B" w:rsidP="00CF121B">
      <w:pPr>
        <w:spacing w:after="0"/>
        <w:rPr>
          <w:rFonts w:ascii="TH SarabunPSK" w:hAnsi="TH SarabunPSK" w:cs="TH SarabunPSK"/>
          <w:sz w:val="32"/>
          <w:szCs w:val="32"/>
        </w:rPr>
      </w:pPr>
      <w:r w:rsidRPr="00CF121B">
        <w:rPr>
          <w:rFonts w:ascii="TH SarabunPSK" w:hAnsi="TH SarabunPSK" w:cs="TH SarabunPSK" w:hint="cs"/>
          <w:sz w:val="32"/>
          <w:szCs w:val="32"/>
          <w:cs/>
        </w:rPr>
        <w:t>ชื่อ-สกุล................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CF121B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CF9A58B" w14:textId="6CF995EC" w:rsidR="00CF121B" w:rsidRDefault="00CF121B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ตำแหน่ง.....................................................................................................................................................................</w:t>
      </w:r>
    </w:p>
    <w:p w14:paraId="743EF60A" w14:textId="5ECE0A88" w:rsidR="00CF121B" w:rsidRDefault="00CF121B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ปฏิบัติงาน ณ..............................................................................................................................................................</w:t>
      </w:r>
    </w:p>
    <w:p w14:paraId="7B927F4E" w14:textId="047D6FC7" w:rsidR="00E16E56" w:rsidRDefault="00CF121B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E16E56">
        <w:rPr>
          <w:rFonts w:ascii="TH SarabunPSK" w:hAnsi="TH SarabunPSK" w:cs="TH SarabunPSK" w:hint="cs"/>
          <w:sz w:val="32"/>
          <w:szCs w:val="32"/>
          <w:cs/>
        </w:rPr>
        <w:t>ผลการปฏิบัติงานประจำวันที่ .......................................................................................................................</w:t>
      </w:r>
    </w:p>
    <w:p w14:paraId="3A9368B4" w14:textId="77777777" w:rsidR="00F670E3" w:rsidRDefault="00F670E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4A2F29" w14:textId="2AB5A018" w:rsidR="00E16E56" w:rsidRDefault="00E16E56" w:rsidP="00CF12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54AA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แบบรายงานและติดตาม</w:t>
      </w:r>
      <w:r w:rsidR="00554AA6" w:rsidRPr="00554AA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ผลการปฏิบัติงาน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4012"/>
        <w:gridCol w:w="4393"/>
      </w:tblGrid>
      <w:tr w:rsidR="0099208D" w14:paraId="6681BEE7" w14:textId="77777777" w:rsidTr="0099208D">
        <w:tc>
          <w:tcPr>
            <w:tcW w:w="945" w:type="dxa"/>
            <w:shd w:val="clear" w:color="auto" w:fill="F2F2F2" w:themeFill="background1" w:themeFillShade="F2"/>
          </w:tcPr>
          <w:p w14:paraId="651319DC" w14:textId="24304084" w:rsidR="0099208D" w:rsidRDefault="0099208D" w:rsidP="009920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12" w:type="dxa"/>
            <w:shd w:val="clear" w:color="auto" w:fill="F2F2F2" w:themeFill="background1" w:themeFillShade="F2"/>
          </w:tcPr>
          <w:p w14:paraId="425A3713" w14:textId="77777777" w:rsidR="0099208D" w:rsidRDefault="0099208D" w:rsidP="009920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4A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รายงานการปฏิบัติงาน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14:paraId="3D10AE11" w14:textId="77777777" w:rsidR="00A25273" w:rsidRDefault="0099208D" w:rsidP="009920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4A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554A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8D3F599" w14:textId="157CA5C8" w:rsidR="0099208D" w:rsidRDefault="00A25273" w:rsidP="009920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5273">
              <w:rPr>
                <w:rFonts w:ascii="TH SarabunPSK" w:hAnsi="TH SarabunPSK" w:cs="TH SarabunPSK" w:hint="cs"/>
                <w:sz w:val="32"/>
                <w:szCs w:val="32"/>
                <w:cs/>
              </w:rPr>
              <w:t>(พร้อมแบบภาพประกอบ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หน้าถัดไป</w:t>
            </w:r>
            <w:r w:rsidRPr="00A2527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9208D" w14:paraId="789EAE3F" w14:textId="77777777" w:rsidTr="0099208D">
        <w:tc>
          <w:tcPr>
            <w:tcW w:w="945" w:type="dxa"/>
          </w:tcPr>
          <w:p w14:paraId="45AAD449" w14:textId="6EDDB6A5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8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 1</w:t>
            </w:r>
          </w:p>
        </w:tc>
        <w:tc>
          <w:tcPr>
            <w:tcW w:w="4012" w:type="dxa"/>
          </w:tcPr>
          <w:p w14:paraId="3B5818E5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459ED002" w14:textId="28B8245F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663F39DA" w14:textId="77777777" w:rsidTr="0099208D">
        <w:tc>
          <w:tcPr>
            <w:tcW w:w="945" w:type="dxa"/>
          </w:tcPr>
          <w:p w14:paraId="2A99C748" w14:textId="12216803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012" w:type="dxa"/>
          </w:tcPr>
          <w:p w14:paraId="78CAB2B2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687EDF09" w14:textId="4205EFBB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50664EC3" w14:textId="77777777" w:rsidTr="0099208D">
        <w:tc>
          <w:tcPr>
            <w:tcW w:w="945" w:type="dxa"/>
          </w:tcPr>
          <w:p w14:paraId="1BAE9FD2" w14:textId="632244BB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012" w:type="dxa"/>
          </w:tcPr>
          <w:p w14:paraId="1A3E2AD1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1535EA32" w14:textId="5E55BCF0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6870AC5B" w14:textId="77777777" w:rsidTr="0099208D">
        <w:tc>
          <w:tcPr>
            <w:tcW w:w="945" w:type="dxa"/>
          </w:tcPr>
          <w:p w14:paraId="5B5B104A" w14:textId="6A74EADD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012" w:type="dxa"/>
          </w:tcPr>
          <w:p w14:paraId="5835C41B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4F8CD267" w14:textId="37FF4CE5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6C7696FA" w14:textId="77777777" w:rsidTr="0099208D">
        <w:tc>
          <w:tcPr>
            <w:tcW w:w="945" w:type="dxa"/>
          </w:tcPr>
          <w:p w14:paraId="1725DAAB" w14:textId="4DA626D1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20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012" w:type="dxa"/>
          </w:tcPr>
          <w:p w14:paraId="7D211112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224281B4" w14:textId="7F0BA760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0B2A0C98" w14:textId="77777777" w:rsidTr="0099208D">
        <w:tc>
          <w:tcPr>
            <w:tcW w:w="945" w:type="dxa"/>
          </w:tcPr>
          <w:p w14:paraId="07572DE0" w14:textId="7F7ACEED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4012" w:type="dxa"/>
          </w:tcPr>
          <w:p w14:paraId="71996E2D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368799F5" w14:textId="205ED837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091E9FB2" w14:textId="77777777" w:rsidTr="0099208D">
        <w:tc>
          <w:tcPr>
            <w:tcW w:w="945" w:type="dxa"/>
          </w:tcPr>
          <w:p w14:paraId="5A00B22C" w14:textId="47ACB659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4012" w:type="dxa"/>
          </w:tcPr>
          <w:p w14:paraId="67C02B7B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5251044B" w14:textId="77777777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9208D" w14:paraId="36AAE0A4" w14:textId="77777777" w:rsidTr="0099208D">
        <w:tc>
          <w:tcPr>
            <w:tcW w:w="945" w:type="dxa"/>
          </w:tcPr>
          <w:p w14:paraId="0977B238" w14:textId="0D8D79BF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  <w:tc>
          <w:tcPr>
            <w:tcW w:w="4012" w:type="dxa"/>
          </w:tcPr>
          <w:p w14:paraId="4FFCCF9B" w14:textId="77777777" w:rsidR="0099208D" w:rsidRPr="0099208D" w:rsidRDefault="0099208D" w:rsidP="009920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3" w:type="dxa"/>
          </w:tcPr>
          <w:p w14:paraId="30B54F2B" w14:textId="77777777" w:rsidR="0099208D" w:rsidRPr="0099208D" w:rsidRDefault="0099208D" w:rsidP="0099208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DF33D6" w14:textId="77777777" w:rsidR="00554AA6" w:rsidRDefault="00554AA6" w:rsidP="00CF121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15BDBFE" w14:textId="625A9D71" w:rsidR="00A25273" w:rsidRDefault="00A25273" w:rsidP="00A252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3 แนบภาพประกอบ</w:t>
      </w:r>
    </w:p>
    <w:p w14:paraId="732DB826" w14:textId="2BD27DE9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 w:rsidRPr="00A25273">
        <w:rPr>
          <w:rFonts w:ascii="TH SarabunPSK" w:hAnsi="TH SarabunPSK" w:cs="TH SarabunPSK" w:hint="cs"/>
          <w:sz w:val="32"/>
          <w:szCs w:val="32"/>
          <w:cs/>
        </w:rPr>
        <w:t>งานที่ 1</w:t>
      </w:r>
    </w:p>
    <w:p w14:paraId="4522062B" w14:textId="45351222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93A637" wp14:editId="7AF9B2C3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5915025" cy="2305050"/>
                <wp:effectExtent l="0" t="0" r="28575" b="19050"/>
                <wp:wrapNone/>
                <wp:docPr id="10020037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305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B6F4" id="Rectangle 4" o:spid="_x0000_s1026" style="position:absolute;margin-left:414.55pt;margin-top:2.65pt;width:465.75pt;height:181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" fillcolor="white [3212]" strokecolor="#091723 [484]" strokeweight="1pt">
                <w10:wrap anchorx="margin"/>
              </v:rect>
            </w:pict>
          </mc:Fallback>
        </mc:AlternateContent>
      </w:r>
    </w:p>
    <w:p w14:paraId="2C568D56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1B2599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389F876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00443B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95BBE4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60C9ACB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5244FB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8C6C0AF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2A0F7B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0C5035" w14:textId="77777777" w:rsidR="00F822CA" w:rsidRDefault="00F822CA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B27DF53" w14:textId="77777777" w:rsidR="00F822CA" w:rsidRDefault="00F822CA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CD3421" w14:textId="77777777" w:rsidR="005F19C2" w:rsidRDefault="005F19C2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9222E2" w14:textId="77777777" w:rsidR="005F19C2" w:rsidRDefault="005F19C2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AA6794E" w14:textId="76E3C915" w:rsidR="00A25273" w:rsidRPr="00A25273" w:rsidRDefault="00A25273" w:rsidP="00A2527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D7720" wp14:editId="1BA61E52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915025" cy="2505075"/>
                <wp:effectExtent l="0" t="0" r="28575" b="28575"/>
                <wp:wrapNone/>
                <wp:docPr id="19111561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505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D0C735" id="Rectangle 4" o:spid="_x0000_s1026" style="position:absolute;margin-left:0;margin-top:19.8pt;width:465.75pt;height:197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" fillcolor="white [3212]" strokecolor="#091723 [484]" strokeweight="1pt">
                <w10:wrap anchorx="margin"/>
              </v:rect>
            </w:pict>
          </mc:Fallback>
        </mc:AlternateContent>
      </w:r>
      <w:r w:rsidRPr="00A25273">
        <w:rPr>
          <w:rFonts w:ascii="TH SarabunPSK" w:hAnsi="TH SarabunPSK" w:cs="TH SarabunPSK" w:hint="cs"/>
          <w:sz w:val="32"/>
          <w:szCs w:val="32"/>
          <w:cs/>
        </w:rPr>
        <w:t xml:space="preserve">งานที่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92EFCD6" w14:textId="2D1AC42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E6489F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882F004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442917F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546FBB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A021F7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551478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C96C3C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778D60D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0FAC4F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1837BCE" w14:textId="77777777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51EA4B" w14:textId="4FC5738F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งานที่ 3</w:t>
      </w:r>
      <w:r w:rsidR="001907B6">
        <w:rPr>
          <w:rFonts w:ascii="TH SarabunPSK" w:hAnsi="TH SarabunPSK" w:cs="TH SarabunPSK"/>
          <w:sz w:val="32"/>
          <w:szCs w:val="32"/>
        </w:rPr>
        <w:t>…..</w:t>
      </w:r>
    </w:p>
    <w:p w14:paraId="406AB57E" w14:textId="7EC539AF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งานที่ 4</w:t>
      </w:r>
      <w:r w:rsidR="001907B6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442F62B" w14:textId="79BAA565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งานที่ 5</w:t>
      </w:r>
      <w:r w:rsidR="001907B6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2E20150" w14:textId="0B299AC4" w:rsidR="00A25273" w:rsidRDefault="00A25273" w:rsidP="00CF121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322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6BCC3CC" w14:textId="77777777" w:rsidR="00232236" w:rsidRDefault="00232236" w:rsidP="00CF121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8AD1F05" w14:textId="1A1474B8" w:rsidR="00232236" w:rsidRDefault="00F670E3" w:rsidP="00F670E3">
      <w:pPr>
        <w:spacing w:after="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ลงชื่อ...........................................................ผู้ปฏิบัติงาน</w:t>
      </w:r>
    </w:p>
    <w:p w14:paraId="1E2AD86E" w14:textId="67C1BDFB" w:rsidR="00232236" w:rsidRDefault="00F670E3" w:rsidP="00CF121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(...............................................................)</w:t>
      </w:r>
    </w:p>
    <w:p w14:paraId="46B48499" w14:textId="51636DE8" w:rsidR="00A25273" w:rsidRDefault="00A25273" w:rsidP="00A2527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EF439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4399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รับรองการปฏิบัติงาน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2B04C0" w14:paraId="26C8F238" w14:textId="77777777" w:rsidTr="002B04C0">
        <w:tc>
          <w:tcPr>
            <w:tcW w:w="4673" w:type="dxa"/>
            <w:shd w:val="clear" w:color="auto" w:fill="FFFFFF" w:themeFill="background1"/>
          </w:tcPr>
          <w:p w14:paraId="5FD05D4E" w14:textId="1077EDA5" w:rsidR="002B04C0" w:rsidRDefault="00B0163C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16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B04C0" w:rsidRPr="002B04C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หัวหน้างาน/ประธานหลักสูตร</w:t>
            </w:r>
          </w:p>
          <w:p w14:paraId="09205821" w14:textId="18ECBF1A" w:rsidR="00AE1F7B" w:rsidRDefault="00B0163C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440B0EA1" w14:textId="3993E163" w:rsidR="00B0163C" w:rsidRDefault="00B0163C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4359E4C8" w14:textId="77777777" w:rsidR="00AE1F7B" w:rsidRDefault="00AE1F7B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C22DF" w14:textId="77777777" w:rsidR="00B0163C" w:rsidRDefault="00B0163C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52385D" w14:textId="5BA75644" w:rsidR="00AE1F7B" w:rsidRDefault="00AE1F7B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EE069DD" w14:textId="5A9C1B41" w:rsidR="00B0163C" w:rsidRPr="002B04C0" w:rsidRDefault="00B0163C" w:rsidP="002B04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.....................................................</w:t>
            </w:r>
          </w:p>
          <w:p w14:paraId="684867CC" w14:textId="77777777" w:rsidR="002B04C0" w:rsidRPr="002B04C0" w:rsidRDefault="002B04C0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E1C1261" w14:textId="2F49E476" w:rsidR="002B04C0" w:rsidRDefault="00F21218" w:rsidP="002B04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16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 w:rsidR="002B04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431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</w:t>
            </w:r>
          </w:p>
          <w:p w14:paraId="25F9E18A" w14:textId="77777777" w:rsidR="00B0163C" w:rsidRDefault="00B0163C" w:rsidP="00B016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7E4E3DDA" w14:textId="77777777" w:rsidR="00B0163C" w:rsidRDefault="00B0163C" w:rsidP="00B016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1AA7C26B" w14:textId="77777777" w:rsidR="00B0163C" w:rsidRDefault="00B0163C" w:rsidP="00B016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8D1AE8" w14:textId="77777777" w:rsidR="00B0163C" w:rsidRDefault="00B0163C" w:rsidP="00B016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A3DD7" w14:textId="77777777" w:rsidR="00B0163C" w:rsidRDefault="00B0163C" w:rsidP="00B016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F833912" w14:textId="77777777" w:rsidR="00B0163C" w:rsidRPr="002B04C0" w:rsidRDefault="00B0163C" w:rsidP="00B016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.....................................................</w:t>
            </w:r>
          </w:p>
          <w:p w14:paraId="3CC2FED0" w14:textId="2079FE26" w:rsidR="00B0163C" w:rsidRPr="002B04C0" w:rsidRDefault="00B0163C" w:rsidP="002B04C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163C" w14:paraId="519472A1" w14:textId="77777777" w:rsidTr="002B04C0">
        <w:tc>
          <w:tcPr>
            <w:tcW w:w="4673" w:type="dxa"/>
            <w:shd w:val="clear" w:color="auto" w:fill="FFFFFF" w:themeFill="background1"/>
          </w:tcPr>
          <w:p w14:paraId="28519841" w14:textId="67AC6AAA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16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8431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</w:t>
            </w:r>
          </w:p>
          <w:p w14:paraId="5D4ABC6B" w14:textId="77777777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172B47AA" w14:textId="77777777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726902B9" w14:textId="77777777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9A555D" w14:textId="77777777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9A8D3" w14:textId="77777777" w:rsidR="00F21218" w:rsidRDefault="00F21218" w:rsidP="00F212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5E90E6" w14:textId="77777777" w:rsidR="00F21218" w:rsidRPr="002B04C0" w:rsidRDefault="00F21218" w:rsidP="00F212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.....................................................</w:t>
            </w:r>
          </w:p>
          <w:p w14:paraId="518C1395" w14:textId="77777777" w:rsidR="00B0163C" w:rsidRDefault="00B0163C" w:rsidP="002B04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75B10F8F" w14:textId="526743CC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16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คณบดีคณะสาธารณสุขศาสตร์</w:t>
            </w:r>
          </w:p>
          <w:p w14:paraId="24AED9BC" w14:textId="77777777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………………………………………………………………………….</w:t>
            </w:r>
          </w:p>
          <w:p w14:paraId="62E3D3A4" w14:textId="77777777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</w:t>
            </w:r>
          </w:p>
          <w:p w14:paraId="593B2C51" w14:textId="77777777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0154A" w14:textId="77777777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D8702" w14:textId="77777777" w:rsidR="00384314" w:rsidRDefault="00384314" w:rsidP="003843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0912A60" w14:textId="77777777" w:rsidR="00384314" w:rsidRPr="002B04C0" w:rsidRDefault="00384314" w:rsidP="003843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.....................................................</w:t>
            </w:r>
          </w:p>
          <w:p w14:paraId="05D82F1F" w14:textId="77777777" w:rsidR="00B0163C" w:rsidRDefault="00B0163C" w:rsidP="002B04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F63DFB" w14:textId="77777777" w:rsidR="00A25273" w:rsidRPr="00A25273" w:rsidRDefault="00A25273" w:rsidP="00F670E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A25273" w:rsidRPr="00A25273" w:rsidSect="005F19C2">
      <w:headerReference w:type="default" r:id="rId12"/>
      <w:pgSz w:w="12240" w:h="15840"/>
      <w:pgMar w:top="-709" w:right="1440" w:bottom="45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DD77" w14:textId="77777777" w:rsidR="00BF3915" w:rsidRDefault="00BF3915" w:rsidP="00AE4280">
      <w:pPr>
        <w:spacing w:after="0" w:line="240" w:lineRule="auto"/>
      </w:pPr>
      <w:r>
        <w:separator/>
      </w:r>
    </w:p>
  </w:endnote>
  <w:endnote w:type="continuationSeparator" w:id="0">
    <w:p w14:paraId="28C602C0" w14:textId="77777777" w:rsidR="00BF3915" w:rsidRDefault="00BF3915" w:rsidP="00AE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1C19" w14:textId="77777777" w:rsidR="00BF3915" w:rsidRDefault="00BF3915" w:rsidP="00AE4280">
      <w:pPr>
        <w:spacing w:after="0" w:line="240" w:lineRule="auto"/>
      </w:pPr>
      <w:r>
        <w:separator/>
      </w:r>
    </w:p>
  </w:footnote>
  <w:footnote w:type="continuationSeparator" w:id="0">
    <w:p w14:paraId="29C04653" w14:textId="77777777" w:rsidR="00BF3915" w:rsidRDefault="00BF3915" w:rsidP="00AE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965F" w14:textId="0C6E270C" w:rsidR="00AB6606" w:rsidRDefault="00AB6606">
    <w:pPr>
      <w:pStyle w:val="Header"/>
      <w:jc w:val="center"/>
    </w:pPr>
  </w:p>
  <w:p w14:paraId="7A76179F" w14:textId="77777777" w:rsidR="00AB6606" w:rsidRDefault="00AB66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5A"/>
    <w:rsid w:val="00010926"/>
    <w:rsid w:val="000213D7"/>
    <w:rsid w:val="00032E31"/>
    <w:rsid w:val="00033378"/>
    <w:rsid w:val="00033429"/>
    <w:rsid w:val="00034244"/>
    <w:rsid w:val="00036B70"/>
    <w:rsid w:val="00040093"/>
    <w:rsid w:val="000469A0"/>
    <w:rsid w:val="00050A78"/>
    <w:rsid w:val="00062F0E"/>
    <w:rsid w:val="000653EC"/>
    <w:rsid w:val="000677FA"/>
    <w:rsid w:val="00075907"/>
    <w:rsid w:val="00076641"/>
    <w:rsid w:val="000A000B"/>
    <w:rsid w:val="000A267F"/>
    <w:rsid w:val="000A3FA4"/>
    <w:rsid w:val="000A4C99"/>
    <w:rsid w:val="000B04EB"/>
    <w:rsid w:val="000B1CE7"/>
    <w:rsid w:val="000B4B9A"/>
    <w:rsid w:val="000B55AA"/>
    <w:rsid w:val="000C00FB"/>
    <w:rsid w:val="000C3EDB"/>
    <w:rsid w:val="000C48FA"/>
    <w:rsid w:val="000C5744"/>
    <w:rsid w:val="000C77A0"/>
    <w:rsid w:val="000D00AB"/>
    <w:rsid w:val="000D11FB"/>
    <w:rsid w:val="000E7B93"/>
    <w:rsid w:val="000F0F1A"/>
    <w:rsid w:val="000F369E"/>
    <w:rsid w:val="00102D6A"/>
    <w:rsid w:val="00110150"/>
    <w:rsid w:val="00113390"/>
    <w:rsid w:val="0011433E"/>
    <w:rsid w:val="0012573E"/>
    <w:rsid w:val="0013227E"/>
    <w:rsid w:val="00134C51"/>
    <w:rsid w:val="00134D26"/>
    <w:rsid w:val="00137435"/>
    <w:rsid w:val="00142911"/>
    <w:rsid w:val="001444F8"/>
    <w:rsid w:val="0014474E"/>
    <w:rsid w:val="001459C1"/>
    <w:rsid w:val="00147F86"/>
    <w:rsid w:val="00153B80"/>
    <w:rsid w:val="00153C9F"/>
    <w:rsid w:val="00155354"/>
    <w:rsid w:val="00157A6A"/>
    <w:rsid w:val="0016206A"/>
    <w:rsid w:val="001679B5"/>
    <w:rsid w:val="00185AF0"/>
    <w:rsid w:val="001907B6"/>
    <w:rsid w:val="001A4DB8"/>
    <w:rsid w:val="001B2EB2"/>
    <w:rsid w:val="001B7D35"/>
    <w:rsid w:val="001C29D3"/>
    <w:rsid w:val="001C34C2"/>
    <w:rsid w:val="001C3FA6"/>
    <w:rsid w:val="001C7BF9"/>
    <w:rsid w:val="001D63C6"/>
    <w:rsid w:val="001D6715"/>
    <w:rsid w:val="001E0904"/>
    <w:rsid w:val="001E1464"/>
    <w:rsid w:val="001E1854"/>
    <w:rsid w:val="001E1CD2"/>
    <w:rsid w:val="001E49B8"/>
    <w:rsid w:val="001E6420"/>
    <w:rsid w:val="001F41F5"/>
    <w:rsid w:val="001F5A2B"/>
    <w:rsid w:val="001F701A"/>
    <w:rsid w:val="00202E27"/>
    <w:rsid w:val="002044D9"/>
    <w:rsid w:val="00217950"/>
    <w:rsid w:val="0022061D"/>
    <w:rsid w:val="002241D8"/>
    <w:rsid w:val="00232236"/>
    <w:rsid w:val="002411E4"/>
    <w:rsid w:val="00243AC7"/>
    <w:rsid w:val="0024571E"/>
    <w:rsid w:val="002540A3"/>
    <w:rsid w:val="002548D0"/>
    <w:rsid w:val="0025554D"/>
    <w:rsid w:val="002633F9"/>
    <w:rsid w:val="00267EDD"/>
    <w:rsid w:val="002707ED"/>
    <w:rsid w:val="00274C4D"/>
    <w:rsid w:val="0028013F"/>
    <w:rsid w:val="002852E0"/>
    <w:rsid w:val="0028702F"/>
    <w:rsid w:val="002957D8"/>
    <w:rsid w:val="00295829"/>
    <w:rsid w:val="00297A1B"/>
    <w:rsid w:val="002A09E4"/>
    <w:rsid w:val="002B04C0"/>
    <w:rsid w:val="002B1DAB"/>
    <w:rsid w:val="002B6823"/>
    <w:rsid w:val="002C09DE"/>
    <w:rsid w:val="002C21E8"/>
    <w:rsid w:val="002C260F"/>
    <w:rsid w:val="002C47C4"/>
    <w:rsid w:val="002C519D"/>
    <w:rsid w:val="002C5762"/>
    <w:rsid w:val="002D09B9"/>
    <w:rsid w:val="002D2515"/>
    <w:rsid w:val="002E0CF5"/>
    <w:rsid w:val="002E689B"/>
    <w:rsid w:val="002F1871"/>
    <w:rsid w:val="002F2E6C"/>
    <w:rsid w:val="002F4A09"/>
    <w:rsid w:val="00311B12"/>
    <w:rsid w:val="00313372"/>
    <w:rsid w:val="00323B40"/>
    <w:rsid w:val="00326142"/>
    <w:rsid w:val="00330711"/>
    <w:rsid w:val="00332A89"/>
    <w:rsid w:val="00343E8E"/>
    <w:rsid w:val="00345680"/>
    <w:rsid w:val="00346AE9"/>
    <w:rsid w:val="00354E82"/>
    <w:rsid w:val="003557F4"/>
    <w:rsid w:val="00356C07"/>
    <w:rsid w:val="00361EE1"/>
    <w:rsid w:val="00362568"/>
    <w:rsid w:val="0036341B"/>
    <w:rsid w:val="00366C15"/>
    <w:rsid w:val="003735B6"/>
    <w:rsid w:val="00384314"/>
    <w:rsid w:val="003845F1"/>
    <w:rsid w:val="003876D0"/>
    <w:rsid w:val="00387711"/>
    <w:rsid w:val="00391220"/>
    <w:rsid w:val="00392C64"/>
    <w:rsid w:val="00394055"/>
    <w:rsid w:val="00394B43"/>
    <w:rsid w:val="003A08C6"/>
    <w:rsid w:val="003A1A8F"/>
    <w:rsid w:val="003A263D"/>
    <w:rsid w:val="003A697B"/>
    <w:rsid w:val="003B52BE"/>
    <w:rsid w:val="003B5CED"/>
    <w:rsid w:val="003B7930"/>
    <w:rsid w:val="003C437D"/>
    <w:rsid w:val="003C6D37"/>
    <w:rsid w:val="003C75E3"/>
    <w:rsid w:val="003D7500"/>
    <w:rsid w:val="003D7AA9"/>
    <w:rsid w:val="003E07D7"/>
    <w:rsid w:val="003E647E"/>
    <w:rsid w:val="003F1C8A"/>
    <w:rsid w:val="003F405C"/>
    <w:rsid w:val="003F4DF2"/>
    <w:rsid w:val="003F56B3"/>
    <w:rsid w:val="003F78E5"/>
    <w:rsid w:val="004032E6"/>
    <w:rsid w:val="004049E5"/>
    <w:rsid w:val="00407E73"/>
    <w:rsid w:val="00410804"/>
    <w:rsid w:val="004136CB"/>
    <w:rsid w:val="00417590"/>
    <w:rsid w:val="0043037B"/>
    <w:rsid w:val="00435E14"/>
    <w:rsid w:val="00437718"/>
    <w:rsid w:val="00442284"/>
    <w:rsid w:val="00443146"/>
    <w:rsid w:val="00443658"/>
    <w:rsid w:val="004453E8"/>
    <w:rsid w:val="0044758A"/>
    <w:rsid w:val="004621C7"/>
    <w:rsid w:val="004665E7"/>
    <w:rsid w:val="00466C74"/>
    <w:rsid w:val="00470875"/>
    <w:rsid w:val="00470D50"/>
    <w:rsid w:val="00475F2E"/>
    <w:rsid w:val="0047626D"/>
    <w:rsid w:val="004763D3"/>
    <w:rsid w:val="004A22D8"/>
    <w:rsid w:val="004B0E06"/>
    <w:rsid w:val="004B1395"/>
    <w:rsid w:val="004B5147"/>
    <w:rsid w:val="004B69F1"/>
    <w:rsid w:val="004B73CC"/>
    <w:rsid w:val="004C28A4"/>
    <w:rsid w:val="004C43FF"/>
    <w:rsid w:val="004C462E"/>
    <w:rsid w:val="004C4BC9"/>
    <w:rsid w:val="004C53F6"/>
    <w:rsid w:val="004C5AC1"/>
    <w:rsid w:val="004C616B"/>
    <w:rsid w:val="004D0AF8"/>
    <w:rsid w:val="004D4D1A"/>
    <w:rsid w:val="004E2588"/>
    <w:rsid w:val="004E6FC8"/>
    <w:rsid w:val="004F18A8"/>
    <w:rsid w:val="004F5671"/>
    <w:rsid w:val="004F65F3"/>
    <w:rsid w:val="0050276C"/>
    <w:rsid w:val="005053B6"/>
    <w:rsid w:val="00506371"/>
    <w:rsid w:val="00507DF3"/>
    <w:rsid w:val="00514112"/>
    <w:rsid w:val="00514494"/>
    <w:rsid w:val="00514947"/>
    <w:rsid w:val="00523559"/>
    <w:rsid w:val="005240A2"/>
    <w:rsid w:val="00526290"/>
    <w:rsid w:val="0053588B"/>
    <w:rsid w:val="00546041"/>
    <w:rsid w:val="00547728"/>
    <w:rsid w:val="00550F38"/>
    <w:rsid w:val="00552016"/>
    <w:rsid w:val="0055435A"/>
    <w:rsid w:val="00554AA6"/>
    <w:rsid w:val="005704C3"/>
    <w:rsid w:val="00572340"/>
    <w:rsid w:val="00575F13"/>
    <w:rsid w:val="005875D3"/>
    <w:rsid w:val="0059108C"/>
    <w:rsid w:val="005930D2"/>
    <w:rsid w:val="005A0485"/>
    <w:rsid w:val="005A2A5E"/>
    <w:rsid w:val="005A3A77"/>
    <w:rsid w:val="005B1246"/>
    <w:rsid w:val="005B177A"/>
    <w:rsid w:val="005B4F33"/>
    <w:rsid w:val="005B65D3"/>
    <w:rsid w:val="005C648A"/>
    <w:rsid w:val="005D0958"/>
    <w:rsid w:val="005D0BEF"/>
    <w:rsid w:val="005D7369"/>
    <w:rsid w:val="005E22A3"/>
    <w:rsid w:val="005E2D14"/>
    <w:rsid w:val="005E3484"/>
    <w:rsid w:val="005E5E7A"/>
    <w:rsid w:val="005F152A"/>
    <w:rsid w:val="005F19C2"/>
    <w:rsid w:val="005F25E3"/>
    <w:rsid w:val="005F2D41"/>
    <w:rsid w:val="005F2E03"/>
    <w:rsid w:val="005F4FDA"/>
    <w:rsid w:val="005F55E4"/>
    <w:rsid w:val="00607880"/>
    <w:rsid w:val="00615142"/>
    <w:rsid w:val="006255B6"/>
    <w:rsid w:val="0062576B"/>
    <w:rsid w:val="0062673A"/>
    <w:rsid w:val="00631A0A"/>
    <w:rsid w:val="00631F3D"/>
    <w:rsid w:val="006362FC"/>
    <w:rsid w:val="006429A2"/>
    <w:rsid w:val="00645DA7"/>
    <w:rsid w:val="00650FCE"/>
    <w:rsid w:val="00652BDA"/>
    <w:rsid w:val="00654B5A"/>
    <w:rsid w:val="00657FC3"/>
    <w:rsid w:val="00664A37"/>
    <w:rsid w:val="00670FD7"/>
    <w:rsid w:val="0067138D"/>
    <w:rsid w:val="00671821"/>
    <w:rsid w:val="00672190"/>
    <w:rsid w:val="00680281"/>
    <w:rsid w:val="00680C4B"/>
    <w:rsid w:val="00681E27"/>
    <w:rsid w:val="0068320D"/>
    <w:rsid w:val="006865FB"/>
    <w:rsid w:val="00690C69"/>
    <w:rsid w:val="00691D98"/>
    <w:rsid w:val="006949DF"/>
    <w:rsid w:val="00696890"/>
    <w:rsid w:val="006A005E"/>
    <w:rsid w:val="006A028E"/>
    <w:rsid w:val="006A701B"/>
    <w:rsid w:val="006B11D5"/>
    <w:rsid w:val="006B1AF6"/>
    <w:rsid w:val="006B5BCD"/>
    <w:rsid w:val="006B616B"/>
    <w:rsid w:val="006C73CA"/>
    <w:rsid w:val="006D2199"/>
    <w:rsid w:val="006D469F"/>
    <w:rsid w:val="006D6580"/>
    <w:rsid w:val="006E0C46"/>
    <w:rsid w:val="006E18FF"/>
    <w:rsid w:val="006E7318"/>
    <w:rsid w:val="006E7A7D"/>
    <w:rsid w:val="006F4F57"/>
    <w:rsid w:val="006F7FBE"/>
    <w:rsid w:val="0070251E"/>
    <w:rsid w:val="00702612"/>
    <w:rsid w:val="00702888"/>
    <w:rsid w:val="007042E4"/>
    <w:rsid w:val="00705E11"/>
    <w:rsid w:val="0071310C"/>
    <w:rsid w:val="0071733A"/>
    <w:rsid w:val="00721B21"/>
    <w:rsid w:val="0072389C"/>
    <w:rsid w:val="00725A39"/>
    <w:rsid w:val="0072652F"/>
    <w:rsid w:val="007279FE"/>
    <w:rsid w:val="00733E06"/>
    <w:rsid w:val="00735D09"/>
    <w:rsid w:val="00741D7F"/>
    <w:rsid w:val="00742EB8"/>
    <w:rsid w:val="00745A71"/>
    <w:rsid w:val="00750D1D"/>
    <w:rsid w:val="00753095"/>
    <w:rsid w:val="0075395A"/>
    <w:rsid w:val="00754A8A"/>
    <w:rsid w:val="00755026"/>
    <w:rsid w:val="007575D6"/>
    <w:rsid w:val="00761418"/>
    <w:rsid w:val="00762046"/>
    <w:rsid w:val="00763D38"/>
    <w:rsid w:val="00764267"/>
    <w:rsid w:val="00764479"/>
    <w:rsid w:val="00764A32"/>
    <w:rsid w:val="007653E6"/>
    <w:rsid w:val="00765BF9"/>
    <w:rsid w:val="00771EE7"/>
    <w:rsid w:val="00773822"/>
    <w:rsid w:val="00774921"/>
    <w:rsid w:val="00774F3F"/>
    <w:rsid w:val="0077525C"/>
    <w:rsid w:val="00775B37"/>
    <w:rsid w:val="00795664"/>
    <w:rsid w:val="007A288D"/>
    <w:rsid w:val="007B0247"/>
    <w:rsid w:val="007B161B"/>
    <w:rsid w:val="007B6A5F"/>
    <w:rsid w:val="007C3395"/>
    <w:rsid w:val="007C57AB"/>
    <w:rsid w:val="007C67E9"/>
    <w:rsid w:val="007D34DC"/>
    <w:rsid w:val="007E2900"/>
    <w:rsid w:val="007E2E94"/>
    <w:rsid w:val="007E60A5"/>
    <w:rsid w:val="007E697F"/>
    <w:rsid w:val="007F1FC1"/>
    <w:rsid w:val="00800308"/>
    <w:rsid w:val="00802AF6"/>
    <w:rsid w:val="0080423F"/>
    <w:rsid w:val="008074E5"/>
    <w:rsid w:val="008166A5"/>
    <w:rsid w:val="008201D4"/>
    <w:rsid w:val="00820985"/>
    <w:rsid w:val="00821B9B"/>
    <w:rsid w:val="0082601D"/>
    <w:rsid w:val="00840DAA"/>
    <w:rsid w:val="00844356"/>
    <w:rsid w:val="00861FC0"/>
    <w:rsid w:val="0087009C"/>
    <w:rsid w:val="008741E7"/>
    <w:rsid w:val="008755F7"/>
    <w:rsid w:val="00882F79"/>
    <w:rsid w:val="00892742"/>
    <w:rsid w:val="00892C88"/>
    <w:rsid w:val="008934ED"/>
    <w:rsid w:val="008A1CCA"/>
    <w:rsid w:val="008A4518"/>
    <w:rsid w:val="008A65BA"/>
    <w:rsid w:val="008B5606"/>
    <w:rsid w:val="008B5B38"/>
    <w:rsid w:val="008C6FF6"/>
    <w:rsid w:val="008D3BBB"/>
    <w:rsid w:val="008D4176"/>
    <w:rsid w:val="008E41E4"/>
    <w:rsid w:val="008F68CD"/>
    <w:rsid w:val="009002AC"/>
    <w:rsid w:val="00900CB0"/>
    <w:rsid w:val="009024A5"/>
    <w:rsid w:val="00902755"/>
    <w:rsid w:val="00902D38"/>
    <w:rsid w:val="00906871"/>
    <w:rsid w:val="00911192"/>
    <w:rsid w:val="009151B0"/>
    <w:rsid w:val="00915612"/>
    <w:rsid w:val="0091769D"/>
    <w:rsid w:val="00922748"/>
    <w:rsid w:val="00925CB0"/>
    <w:rsid w:val="009304A5"/>
    <w:rsid w:val="00931140"/>
    <w:rsid w:val="0094033F"/>
    <w:rsid w:val="00941A08"/>
    <w:rsid w:val="009559A4"/>
    <w:rsid w:val="009655CA"/>
    <w:rsid w:val="009713D6"/>
    <w:rsid w:val="00973408"/>
    <w:rsid w:val="00973C88"/>
    <w:rsid w:val="00975597"/>
    <w:rsid w:val="00982049"/>
    <w:rsid w:val="009909B4"/>
    <w:rsid w:val="0099208D"/>
    <w:rsid w:val="00993785"/>
    <w:rsid w:val="00993E41"/>
    <w:rsid w:val="00994D3D"/>
    <w:rsid w:val="009A3678"/>
    <w:rsid w:val="009A38D8"/>
    <w:rsid w:val="009A606B"/>
    <w:rsid w:val="009B224D"/>
    <w:rsid w:val="009B36D2"/>
    <w:rsid w:val="009B78EA"/>
    <w:rsid w:val="009C1AE4"/>
    <w:rsid w:val="009C2634"/>
    <w:rsid w:val="009C347B"/>
    <w:rsid w:val="009C46E2"/>
    <w:rsid w:val="009C5FDF"/>
    <w:rsid w:val="009D663C"/>
    <w:rsid w:val="009E02BA"/>
    <w:rsid w:val="009F02B2"/>
    <w:rsid w:val="009F7117"/>
    <w:rsid w:val="00A013CE"/>
    <w:rsid w:val="00A07E1F"/>
    <w:rsid w:val="00A1535D"/>
    <w:rsid w:val="00A2296D"/>
    <w:rsid w:val="00A23306"/>
    <w:rsid w:val="00A23473"/>
    <w:rsid w:val="00A25273"/>
    <w:rsid w:val="00A32354"/>
    <w:rsid w:val="00A35D86"/>
    <w:rsid w:val="00A3654B"/>
    <w:rsid w:val="00A37B95"/>
    <w:rsid w:val="00A40936"/>
    <w:rsid w:val="00A41F4D"/>
    <w:rsid w:val="00A4465B"/>
    <w:rsid w:val="00A50708"/>
    <w:rsid w:val="00A55AD2"/>
    <w:rsid w:val="00A571CE"/>
    <w:rsid w:val="00A6423E"/>
    <w:rsid w:val="00A65BAE"/>
    <w:rsid w:val="00A66033"/>
    <w:rsid w:val="00A76BDC"/>
    <w:rsid w:val="00A832C2"/>
    <w:rsid w:val="00A84510"/>
    <w:rsid w:val="00A8617E"/>
    <w:rsid w:val="00A876BB"/>
    <w:rsid w:val="00A92BC7"/>
    <w:rsid w:val="00A94240"/>
    <w:rsid w:val="00AA307B"/>
    <w:rsid w:val="00AB05C9"/>
    <w:rsid w:val="00AB6606"/>
    <w:rsid w:val="00AC01CB"/>
    <w:rsid w:val="00AC4057"/>
    <w:rsid w:val="00AD3708"/>
    <w:rsid w:val="00AE097D"/>
    <w:rsid w:val="00AE1F7B"/>
    <w:rsid w:val="00AE3AD1"/>
    <w:rsid w:val="00AE4280"/>
    <w:rsid w:val="00AE5751"/>
    <w:rsid w:val="00AF3BEF"/>
    <w:rsid w:val="00B0163C"/>
    <w:rsid w:val="00B04DBD"/>
    <w:rsid w:val="00B1013B"/>
    <w:rsid w:val="00B217A5"/>
    <w:rsid w:val="00B235E2"/>
    <w:rsid w:val="00B23DE6"/>
    <w:rsid w:val="00B23F9E"/>
    <w:rsid w:val="00B323A6"/>
    <w:rsid w:val="00B3366D"/>
    <w:rsid w:val="00B35364"/>
    <w:rsid w:val="00B3607A"/>
    <w:rsid w:val="00B404D1"/>
    <w:rsid w:val="00B546F5"/>
    <w:rsid w:val="00B642C3"/>
    <w:rsid w:val="00B66897"/>
    <w:rsid w:val="00B70A10"/>
    <w:rsid w:val="00B821B5"/>
    <w:rsid w:val="00B920F2"/>
    <w:rsid w:val="00B94515"/>
    <w:rsid w:val="00B95E4F"/>
    <w:rsid w:val="00BA0E36"/>
    <w:rsid w:val="00BA102B"/>
    <w:rsid w:val="00BA23CB"/>
    <w:rsid w:val="00BA4843"/>
    <w:rsid w:val="00BB5EC0"/>
    <w:rsid w:val="00BB61FA"/>
    <w:rsid w:val="00BC45C1"/>
    <w:rsid w:val="00BC7362"/>
    <w:rsid w:val="00BD5926"/>
    <w:rsid w:val="00BD7191"/>
    <w:rsid w:val="00BD7AF5"/>
    <w:rsid w:val="00BD7C75"/>
    <w:rsid w:val="00BE3E95"/>
    <w:rsid w:val="00BF1761"/>
    <w:rsid w:val="00BF3915"/>
    <w:rsid w:val="00C03212"/>
    <w:rsid w:val="00C0408D"/>
    <w:rsid w:val="00C04949"/>
    <w:rsid w:val="00C063F9"/>
    <w:rsid w:val="00C06CAB"/>
    <w:rsid w:val="00C1266E"/>
    <w:rsid w:val="00C13629"/>
    <w:rsid w:val="00C16149"/>
    <w:rsid w:val="00C21AA2"/>
    <w:rsid w:val="00C233D6"/>
    <w:rsid w:val="00C2442A"/>
    <w:rsid w:val="00C2571C"/>
    <w:rsid w:val="00C31548"/>
    <w:rsid w:val="00C33A81"/>
    <w:rsid w:val="00C3585B"/>
    <w:rsid w:val="00C47ACC"/>
    <w:rsid w:val="00C5011A"/>
    <w:rsid w:val="00C61823"/>
    <w:rsid w:val="00C62756"/>
    <w:rsid w:val="00C62D49"/>
    <w:rsid w:val="00C6664F"/>
    <w:rsid w:val="00C71686"/>
    <w:rsid w:val="00C75A6F"/>
    <w:rsid w:val="00C80D8B"/>
    <w:rsid w:val="00C848C7"/>
    <w:rsid w:val="00C851D1"/>
    <w:rsid w:val="00C878F2"/>
    <w:rsid w:val="00CA22AA"/>
    <w:rsid w:val="00CA3C13"/>
    <w:rsid w:val="00CA3E95"/>
    <w:rsid w:val="00CA5039"/>
    <w:rsid w:val="00CB0E5B"/>
    <w:rsid w:val="00CB2F58"/>
    <w:rsid w:val="00CB4680"/>
    <w:rsid w:val="00CB6A98"/>
    <w:rsid w:val="00CC0689"/>
    <w:rsid w:val="00CC4D08"/>
    <w:rsid w:val="00CD2571"/>
    <w:rsid w:val="00CD3558"/>
    <w:rsid w:val="00CD3CE7"/>
    <w:rsid w:val="00CD79A7"/>
    <w:rsid w:val="00CD7A7A"/>
    <w:rsid w:val="00CE391D"/>
    <w:rsid w:val="00CE66AA"/>
    <w:rsid w:val="00CF0DC3"/>
    <w:rsid w:val="00CF121B"/>
    <w:rsid w:val="00CF1251"/>
    <w:rsid w:val="00CF431D"/>
    <w:rsid w:val="00D0391E"/>
    <w:rsid w:val="00D1651E"/>
    <w:rsid w:val="00D21900"/>
    <w:rsid w:val="00D24446"/>
    <w:rsid w:val="00D37C13"/>
    <w:rsid w:val="00D43A69"/>
    <w:rsid w:val="00D468BC"/>
    <w:rsid w:val="00D61952"/>
    <w:rsid w:val="00D669A4"/>
    <w:rsid w:val="00D836D9"/>
    <w:rsid w:val="00D92B16"/>
    <w:rsid w:val="00D93828"/>
    <w:rsid w:val="00D94B4F"/>
    <w:rsid w:val="00D97A58"/>
    <w:rsid w:val="00D97C2B"/>
    <w:rsid w:val="00DA4DB8"/>
    <w:rsid w:val="00DA5B5E"/>
    <w:rsid w:val="00DC0377"/>
    <w:rsid w:val="00DC0B87"/>
    <w:rsid w:val="00DC180C"/>
    <w:rsid w:val="00DC2E9E"/>
    <w:rsid w:val="00DC603A"/>
    <w:rsid w:val="00DD0B70"/>
    <w:rsid w:val="00DD39F8"/>
    <w:rsid w:val="00DE0089"/>
    <w:rsid w:val="00DE4FF7"/>
    <w:rsid w:val="00DF66C3"/>
    <w:rsid w:val="00DF67AE"/>
    <w:rsid w:val="00E00B43"/>
    <w:rsid w:val="00E00DF4"/>
    <w:rsid w:val="00E0345F"/>
    <w:rsid w:val="00E11417"/>
    <w:rsid w:val="00E11BCA"/>
    <w:rsid w:val="00E14D08"/>
    <w:rsid w:val="00E16E56"/>
    <w:rsid w:val="00E20255"/>
    <w:rsid w:val="00E3268D"/>
    <w:rsid w:val="00E32E84"/>
    <w:rsid w:val="00E36F6B"/>
    <w:rsid w:val="00E42CAF"/>
    <w:rsid w:val="00E4628B"/>
    <w:rsid w:val="00E46CF2"/>
    <w:rsid w:val="00E53755"/>
    <w:rsid w:val="00E53E78"/>
    <w:rsid w:val="00E54C00"/>
    <w:rsid w:val="00E5726C"/>
    <w:rsid w:val="00E57363"/>
    <w:rsid w:val="00E61A73"/>
    <w:rsid w:val="00E632F3"/>
    <w:rsid w:val="00E67F02"/>
    <w:rsid w:val="00E707FD"/>
    <w:rsid w:val="00E77374"/>
    <w:rsid w:val="00E77B90"/>
    <w:rsid w:val="00E82519"/>
    <w:rsid w:val="00E90FB7"/>
    <w:rsid w:val="00E9289A"/>
    <w:rsid w:val="00E943E8"/>
    <w:rsid w:val="00EA23AA"/>
    <w:rsid w:val="00EA5C40"/>
    <w:rsid w:val="00EB1102"/>
    <w:rsid w:val="00EB49E9"/>
    <w:rsid w:val="00EC77CC"/>
    <w:rsid w:val="00ED0BF9"/>
    <w:rsid w:val="00ED344B"/>
    <w:rsid w:val="00ED53F1"/>
    <w:rsid w:val="00ED7473"/>
    <w:rsid w:val="00ED7BA4"/>
    <w:rsid w:val="00EE07A9"/>
    <w:rsid w:val="00EE300B"/>
    <w:rsid w:val="00EE39F2"/>
    <w:rsid w:val="00EE3C1E"/>
    <w:rsid w:val="00EF2186"/>
    <w:rsid w:val="00EF4399"/>
    <w:rsid w:val="00F0375A"/>
    <w:rsid w:val="00F0606E"/>
    <w:rsid w:val="00F1600B"/>
    <w:rsid w:val="00F167CB"/>
    <w:rsid w:val="00F1739B"/>
    <w:rsid w:val="00F21218"/>
    <w:rsid w:val="00F2485A"/>
    <w:rsid w:val="00F35D0A"/>
    <w:rsid w:val="00F415A8"/>
    <w:rsid w:val="00F44496"/>
    <w:rsid w:val="00F517ED"/>
    <w:rsid w:val="00F520FF"/>
    <w:rsid w:val="00F54760"/>
    <w:rsid w:val="00F5551D"/>
    <w:rsid w:val="00F556DB"/>
    <w:rsid w:val="00F62FDB"/>
    <w:rsid w:val="00F6471D"/>
    <w:rsid w:val="00F64B18"/>
    <w:rsid w:val="00F670E3"/>
    <w:rsid w:val="00F67246"/>
    <w:rsid w:val="00F7357E"/>
    <w:rsid w:val="00F748BB"/>
    <w:rsid w:val="00F75B92"/>
    <w:rsid w:val="00F761F8"/>
    <w:rsid w:val="00F769A0"/>
    <w:rsid w:val="00F80ADD"/>
    <w:rsid w:val="00F822CA"/>
    <w:rsid w:val="00F84538"/>
    <w:rsid w:val="00F8703F"/>
    <w:rsid w:val="00FA1F4F"/>
    <w:rsid w:val="00FA23B3"/>
    <w:rsid w:val="00FA27FD"/>
    <w:rsid w:val="00FA493B"/>
    <w:rsid w:val="00FA5982"/>
    <w:rsid w:val="00FB0035"/>
    <w:rsid w:val="00FB0D46"/>
    <w:rsid w:val="00FB2AC9"/>
    <w:rsid w:val="00FB6024"/>
    <w:rsid w:val="00FB6A3A"/>
    <w:rsid w:val="00FC14CB"/>
    <w:rsid w:val="00FD3B5F"/>
    <w:rsid w:val="00FE1952"/>
    <w:rsid w:val="00FE307F"/>
    <w:rsid w:val="00FE7F96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F36B5"/>
  <w15:docId w15:val="{BB440A71-73A4-4026-B353-F9FCA31E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369E"/>
    <w:pPr>
      <w:keepNext/>
      <w:tabs>
        <w:tab w:val="left" w:pos="3119"/>
        <w:tab w:val="left" w:pos="4536"/>
        <w:tab w:val="left" w:pos="6390"/>
      </w:tabs>
      <w:spacing w:after="0" w:line="240" w:lineRule="auto"/>
      <w:ind w:left="851"/>
      <w:jc w:val="both"/>
      <w:outlineLvl w:val="0"/>
    </w:pPr>
    <w:rPr>
      <w:rFonts w:ascii="Times New Roman" w:eastAsia="MS Mincho" w:hAnsi="Times New Roman" w:cs="Angsana New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69E"/>
    <w:rPr>
      <w:rFonts w:ascii="Times New Roman" w:eastAsia="MS Mincho" w:hAnsi="Times New Roman" w:cs="Angsan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5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878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80"/>
  </w:style>
  <w:style w:type="paragraph" w:styleId="Footer">
    <w:name w:val="footer"/>
    <w:basedOn w:val="Normal"/>
    <w:link w:val="FooterChar"/>
    <w:uiPriority w:val="99"/>
    <w:unhideWhenUsed/>
    <w:rsid w:val="00AE4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80"/>
  </w:style>
  <w:style w:type="table" w:styleId="TableGrid">
    <w:name w:val="Table Grid"/>
    <w:basedOn w:val="TableNormal"/>
    <w:uiPriority w:val="39"/>
    <w:rsid w:val="0055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ongrukthai.p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AF4007169CC99419ACF39AEDE52684E" ma:contentTypeVersion="15" ma:contentTypeDescription="สร้างเอกสารใหม่" ma:contentTypeScope="" ma:versionID="02b081f9eab68ebf22fdb4c3b9b202d3">
  <xsd:schema xmlns:xsd="http://www.w3.org/2001/XMLSchema" xmlns:xs="http://www.w3.org/2001/XMLSchema" xmlns:p="http://schemas.microsoft.com/office/2006/metadata/properties" xmlns:ns3="dee3c4c3-1e8d-4284-b90f-6869c93939a2" xmlns:ns4="a50f279c-f997-49a5-a795-91992a077755" targetNamespace="http://schemas.microsoft.com/office/2006/metadata/properties" ma:root="true" ma:fieldsID="7d66907120aa8e85dc550f0b07d8d766" ns3:_="" ns4:_="">
    <xsd:import namespace="dee3c4c3-1e8d-4284-b90f-6869c93939a2"/>
    <xsd:import namespace="a50f279c-f997-49a5-a795-91992a077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3c4c3-1e8d-4284-b90f-6869c9393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f279c-f997-49a5-a795-91992a077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F9C3163F-6136-4FFD-A280-6B0E47096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BE230-5032-4E10-A2A9-083284CA2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3c4c3-1e8d-4284-b90f-6869c93939a2"/>
    <ds:schemaRef ds:uri="a50f279c-f997-49a5-a795-91992a077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74C1C-A8F6-488F-9013-32745341F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0CFD3-3979-4040-9FEE-A0D6E756A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8AFCF9-D821-4EE8-A22D-1CA4611334F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638</Words>
  <Characters>1679</Characters>
  <Application>Microsoft Office Word</Application>
  <DocSecurity>0</DocSecurity>
  <Lines>839</Lines>
  <Paragraphs>386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phanuwatt taweekul</dc:creator>
  <cp:keywords/>
  <dc:description/>
  <cp:lastModifiedBy>phanuwatt taweekul</cp:lastModifiedBy>
  <cp:revision>2</cp:revision>
  <cp:lastPrinted>2026-03-13T08:57:00Z</cp:lastPrinted>
  <dcterms:created xsi:type="dcterms:W3CDTF">2026-03-17T01:53:00Z</dcterms:created>
  <dcterms:modified xsi:type="dcterms:W3CDTF">2026-03-17T01:53:00Z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0x0101008AF4007169CC99419ACF39AEDE52684E</vt:lpwstr>
  </property>
</Properties>
</file>